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82F5" w14:textId="12A61CDF" w:rsidR="00716913" w:rsidRPr="001741EB" w:rsidRDefault="00716913" w:rsidP="00716913">
      <w:pPr>
        <w:pStyle w:val="Heading1"/>
        <w:jc w:val="center"/>
        <w:rPr>
          <w:rFonts w:ascii="Roboto" w:hAnsi="Roboto"/>
          <w:color w:val="000000" w:themeColor="text1"/>
          <w:sz w:val="44"/>
          <w:lang w:val="en-GB"/>
        </w:rPr>
      </w:pPr>
      <w:r w:rsidRPr="001741EB">
        <w:rPr>
          <w:rFonts w:ascii="Roboto" w:hAnsi="Roboto"/>
          <w:color w:val="000000" w:themeColor="text1"/>
          <w:sz w:val="44"/>
          <w:lang w:val="en-GB"/>
        </w:rPr>
        <w:t>The International Ballet School</w:t>
      </w:r>
      <w:r w:rsidR="00420C30">
        <w:rPr>
          <w:rFonts w:ascii="Roboto" w:hAnsi="Roboto"/>
          <w:color w:val="000000" w:themeColor="text1"/>
          <w:sz w:val="44"/>
          <w:lang w:val="en-GB"/>
        </w:rPr>
        <w:br/>
      </w:r>
      <w:proofErr w:type="spellStart"/>
      <w:r w:rsidR="00420C30">
        <w:rPr>
          <w:rFonts w:ascii="Roboto" w:hAnsi="Roboto"/>
          <w:color w:val="000000" w:themeColor="text1"/>
          <w:sz w:val="44"/>
          <w:lang w:val="en-GB"/>
        </w:rPr>
        <w:t>Hornstull</w:t>
      </w:r>
      <w:proofErr w:type="spellEnd"/>
    </w:p>
    <w:p w14:paraId="75DE4CC9" w14:textId="15563B4F" w:rsidR="00726D18" w:rsidRPr="001741EB" w:rsidRDefault="001741EB" w:rsidP="00716913">
      <w:pPr>
        <w:pStyle w:val="Heading1"/>
        <w:jc w:val="center"/>
        <w:rPr>
          <w:rFonts w:ascii="Roboto" w:hAnsi="Roboto"/>
          <w:color w:val="000000" w:themeColor="text1"/>
          <w:sz w:val="44"/>
          <w:lang w:val="en-GB"/>
        </w:rPr>
      </w:pPr>
      <w:r>
        <w:rPr>
          <w:rFonts w:ascii="Roboto" w:hAnsi="Roboto"/>
          <w:color w:val="000000" w:themeColor="text1"/>
          <w:sz w:val="44"/>
          <w:lang w:val="en-GB"/>
        </w:rPr>
        <w:t>August</w:t>
      </w:r>
      <w:r w:rsidR="00716913" w:rsidRPr="001741EB">
        <w:rPr>
          <w:rFonts w:ascii="Roboto" w:hAnsi="Roboto"/>
          <w:color w:val="000000" w:themeColor="text1"/>
          <w:sz w:val="44"/>
          <w:lang w:val="en-GB"/>
        </w:rPr>
        <w:t xml:space="preserve"> </w:t>
      </w:r>
      <w:r w:rsidR="00050D1C" w:rsidRPr="001741EB">
        <w:rPr>
          <w:rFonts w:ascii="Roboto" w:hAnsi="Roboto"/>
          <w:color w:val="000000" w:themeColor="text1"/>
          <w:sz w:val="44"/>
          <w:lang w:val="en-GB"/>
        </w:rPr>
        <w:t>-</w:t>
      </w:r>
      <w:r w:rsidR="00716913" w:rsidRPr="001741EB">
        <w:rPr>
          <w:rFonts w:ascii="Roboto" w:hAnsi="Roboto"/>
          <w:color w:val="000000" w:themeColor="text1"/>
          <w:sz w:val="44"/>
          <w:lang w:val="en-GB"/>
        </w:rPr>
        <w:t xml:space="preserve"> </w:t>
      </w:r>
      <w:r>
        <w:rPr>
          <w:rFonts w:ascii="Roboto" w:hAnsi="Roboto"/>
          <w:color w:val="000000" w:themeColor="text1"/>
          <w:sz w:val="44"/>
          <w:lang w:val="en-GB"/>
        </w:rPr>
        <w:t>December</w:t>
      </w:r>
      <w:r w:rsidR="00050D1C" w:rsidRPr="001741EB">
        <w:rPr>
          <w:rFonts w:ascii="Roboto" w:hAnsi="Roboto"/>
          <w:color w:val="000000" w:themeColor="text1"/>
          <w:sz w:val="44"/>
          <w:lang w:val="en-GB"/>
        </w:rPr>
        <w:t xml:space="preserve"> Term</w:t>
      </w:r>
      <w:r w:rsidR="00CC097E">
        <w:rPr>
          <w:rFonts w:ascii="Roboto" w:hAnsi="Roboto"/>
          <w:color w:val="000000" w:themeColor="text1"/>
          <w:sz w:val="44"/>
          <w:lang w:val="en-GB"/>
        </w:rPr>
        <w:t xml:space="preserve"> 2023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Contents table"/>
      </w:tblPr>
      <w:tblGrid>
        <w:gridCol w:w="3507"/>
        <w:gridCol w:w="6229"/>
      </w:tblGrid>
      <w:tr w:rsidR="00726D18" w:rsidRPr="001741EB" w14:paraId="66B954AC" w14:textId="77777777" w:rsidTr="00716913">
        <w:trPr>
          <w:trHeight w:val="522"/>
          <w:tblHeader/>
        </w:trPr>
        <w:tc>
          <w:tcPr>
            <w:tcW w:w="3507" w:type="dxa"/>
            <w:shd w:val="clear" w:color="auto" w:fill="365F91" w:themeFill="accent1" w:themeFillShade="BF"/>
            <w:vAlign w:val="center"/>
          </w:tcPr>
          <w:p w14:paraId="6C34B227" w14:textId="05BBCA87" w:rsidR="00726D18" w:rsidRPr="005F30B0" w:rsidRDefault="00CA260A" w:rsidP="00716913">
            <w:pPr>
              <w:pStyle w:val="Heading2"/>
              <w:jc w:val="center"/>
              <w:rPr>
                <w:rFonts w:ascii="Roboto" w:hAnsi="Roboto"/>
                <w:color w:val="000000" w:themeColor="text1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color w:val="000000" w:themeColor="text1"/>
                <w:sz w:val="32"/>
                <w:szCs w:val="32"/>
                <w:lang w:val="en-GB"/>
              </w:rPr>
              <w:t>W</w:t>
            </w:r>
            <w:r w:rsidR="00050D1C" w:rsidRPr="005F30B0">
              <w:rPr>
                <w:rFonts w:ascii="Roboto" w:hAnsi="Roboto"/>
                <w:color w:val="000000" w:themeColor="text1"/>
                <w:sz w:val="32"/>
                <w:szCs w:val="32"/>
                <w:lang w:val="en-GB"/>
              </w:rPr>
              <w:t>eek</w:t>
            </w:r>
          </w:p>
        </w:tc>
        <w:tc>
          <w:tcPr>
            <w:tcW w:w="6229" w:type="dxa"/>
            <w:shd w:val="clear" w:color="auto" w:fill="365F91" w:themeFill="accent1" w:themeFillShade="BF"/>
            <w:vAlign w:val="center"/>
          </w:tcPr>
          <w:p w14:paraId="3CA37B2D" w14:textId="0594385D" w:rsidR="00726D18" w:rsidRPr="005F30B0" w:rsidRDefault="005F30B0" w:rsidP="00716913">
            <w:pPr>
              <w:pStyle w:val="Heading2"/>
              <w:jc w:val="center"/>
              <w:rPr>
                <w:rFonts w:ascii="Roboto" w:hAnsi="Roboto"/>
                <w:color w:val="000000" w:themeColor="text1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color w:val="000000" w:themeColor="text1"/>
                <w:sz w:val="32"/>
                <w:szCs w:val="32"/>
                <w:lang w:val="en-GB"/>
              </w:rPr>
              <w:t>Activity</w:t>
            </w:r>
          </w:p>
        </w:tc>
      </w:tr>
      <w:tr w:rsidR="00716913" w:rsidRPr="001741EB" w14:paraId="55A1841C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6EF236D4" w14:textId="06FC422E" w:rsidR="00716913" w:rsidRPr="005F30B0" w:rsidRDefault="00D759AE" w:rsidP="00716913">
            <w:pPr>
              <w:pStyle w:val="Heading3"/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sz w:val="32"/>
                <w:szCs w:val="32"/>
                <w:lang w:val="en-GB"/>
              </w:rPr>
              <w:t>Week 3</w:t>
            </w:r>
            <w:r w:rsidR="00CC097E">
              <w:rPr>
                <w:rFonts w:ascii="Roboto" w:hAnsi="Roboto"/>
                <w:sz w:val="32"/>
                <w:szCs w:val="32"/>
                <w:lang w:val="en-GB"/>
              </w:rPr>
              <w:t>5</w:t>
            </w:r>
          </w:p>
        </w:tc>
        <w:tc>
          <w:tcPr>
            <w:tcW w:w="6229" w:type="dxa"/>
            <w:vAlign w:val="center"/>
          </w:tcPr>
          <w:p w14:paraId="5D2E55E1" w14:textId="37B476A1" w:rsidR="00716913" w:rsidRPr="005F30B0" w:rsidRDefault="00D759AE" w:rsidP="00D759AE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sz w:val="32"/>
                <w:szCs w:val="32"/>
                <w:lang w:val="en-GB"/>
              </w:rPr>
              <w:t>Start term</w:t>
            </w:r>
          </w:p>
        </w:tc>
      </w:tr>
      <w:tr w:rsidR="00716913" w:rsidRPr="001741EB" w14:paraId="079567F1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30560B2D" w14:textId="4E6425F0" w:rsidR="00716913" w:rsidRPr="005F30B0" w:rsidRDefault="00D759AE" w:rsidP="00716913">
            <w:pPr>
              <w:pStyle w:val="Heading3"/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sz w:val="32"/>
                <w:szCs w:val="32"/>
                <w:lang w:val="en-GB"/>
              </w:rPr>
              <w:t>Week 4</w:t>
            </w:r>
            <w:r w:rsidR="00CC097E">
              <w:rPr>
                <w:rFonts w:ascii="Roboto" w:hAnsi="Roboto"/>
                <w:sz w:val="32"/>
                <w:szCs w:val="32"/>
                <w:lang w:val="en-GB"/>
              </w:rPr>
              <w:t>4</w:t>
            </w:r>
          </w:p>
        </w:tc>
        <w:tc>
          <w:tcPr>
            <w:tcW w:w="6229" w:type="dxa"/>
            <w:vAlign w:val="center"/>
          </w:tcPr>
          <w:p w14:paraId="6FF7917D" w14:textId="2F9AA6D1" w:rsidR="00716913" w:rsidRPr="005F30B0" w:rsidRDefault="00D759AE" w:rsidP="00D759AE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proofErr w:type="spellStart"/>
            <w:r w:rsidRPr="005F30B0">
              <w:rPr>
                <w:rFonts w:ascii="Roboto" w:hAnsi="Roboto"/>
                <w:sz w:val="32"/>
                <w:szCs w:val="32"/>
                <w:lang w:val="en-GB"/>
              </w:rPr>
              <w:t>Höstlov</w:t>
            </w:r>
            <w:proofErr w:type="spellEnd"/>
            <w:r w:rsidRPr="005F30B0">
              <w:rPr>
                <w:rFonts w:ascii="Roboto" w:hAnsi="Roboto"/>
                <w:sz w:val="32"/>
                <w:szCs w:val="32"/>
                <w:lang w:val="en-GB"/>
              </w:rPr>
              <w:t xml:space="preserve"> (Holiday)</w:t>
            </w:r>
          </w:p>
        </w:tc>
      </w:tr>
      <w:tr w:rsidR="00716913" w:rsidRPr="001741EB" w14:paraId="0A17F0A0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09C14206" w14:textId="55486F9B" w:rsidR="00716913" w:rsidRPr="005F30B0" w:rsidRDefault="003522DE" w:rsidP="00716913">
            <w:pPr>
              <w:pStyle w:val="Heading3"/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sz w:val="32"/>
                <w:szCs w:val="32"/>
                <w:lang w:val="en-GB"/>
              </w:rPr>
              <w:t>Week 4</w:t>
            </w:r>
            <w:r w:rsidR="00CC097E">
              <w:rPr>
                <w:rFonts w:ascii="Roboto" w:hAnsi="Roboto"/>
                <w:sz w:val="32"/>
                <w:szCs w:val="32"/>
                <w:lang w:val="en-GB"/>
              </w:rPr>
              <w:t>5</w:t>
            </w:r>
          </w:p>
        </w:tc>
        <w:tc>
          <w:tcPr>
            <w:tcW w:w="6229" w:type="dxa"/>
            <w:vAlign w:val="center"/>
          </w:tcPr>
          <w:p w14:paraId="560E9FDE" w14:textId="2596A80A" w:rsidR="00716913" w:rsidRPr="005F30B0" w:rsidRDefault="00CC097E" w:rsidP="003522DE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sz w:val="32"/>
                <w:szCs w:val="32"/>
                <w:lang w:val="en-GB"/>
              </w:rPr>
              <w:t>Term re starts</w:t>
            </w:r>
            <w:r w:rsidR="009E5A59">
              <w:rPr>
                <w:rFonts w:ascii="Roboto" w:hAnsi="Roboto"/>
                <w:sz w:val="32"/>
                <w:szCs w:val="32"/>
                <w:lang w:val="en-GB"/>
              </w:rPr>
              <w:t>/</w:t>
            </w:r>
            <w:proofErr w:type="spellStart"/>
            <w:r w:rsidR="009E5A59">
              <w:rPr>
                <w:rFonts w:ascii="Roboto" w:hAnsi="Roboto"/>
                <w:sz w:val="32"/>
                <w:szCs w:val="32"/>
                <w:lang w:val="en-GB"/>
              </w:rPr>
              <w:t>Fathers Day</w:t>
            </w:r>
            <w:proofErr w:type="spellEnd"/>
            <w:r w:rsidR="009E5A59">
              <w:rPr>
                <w:rFonts w:ascii="Roboto" w:hAnsi="Roboto"/>
                <w:sz w:val="32"/>
                <w:szCs w:val="32"/>
                <w:lang w:val="en-GB"/>
              </w:rPr>
              <w:t xml:space="preserve"> Weekend</w:t>
            </w:r>
          </w:p>
        </w:tc>
      </w:tr>
      <w:tr w:rsidR="00716913" w:rsidRPr="001741EB" w14:paraId="010C9401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5376EFF5" w14:textId="1C31222C" w:rsidR="00716913" w:rsidRPr="005F30B0" w:rsidRDefault="00D712BF" w:rsidP="00716913">
            <w:pPr>
              <w:pStyle w:val="Heading3"/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 w:rsidRPr="005F30B0">
              <w:rPr>
                <w:rFonts w:ascii="Roboto" w:hAnsi="Roboto"/>
                <w:sz w:val="32"/>
                <w:szCs w:val="32"/>
                <w:lang w:val="en-GB"/>
              </w:rPr>
              <w:t>Week 4</w:t>
            </w:r>
            <w:r w:rsidR="009E5A59">
              <w:rPr>
                <w:rFonts w:ascii="Roboto" w:hAnsi="Roboto"/>
                <w:sz w:val="32"/>
                <w:szCs w:val="32"/>
                <w:lang w:val="en-GB"/>
              </w:rPr>
              <w:t>8</w:t>
            </w:r>
          </w:p>
        </w:tc>
        <w:tc>
          <w:tcPr>
            <w:tcW w:w="6229" w:type="dxa"/>
            <w:vAlign w:val="center"/>
          </w:tcPr>
          <w:p w14:paraId="14E06EEF" w14:textId="5DDBBBF2" w:rsidR="003522DE" w:rsidRPr="005F30B0" w:rsidRDefault="009E5A59" w:rsidP="003522DE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sz w:val="32"/>
                <w:szCs w:val="32"/>
                <w:lang w:val="en-GB"/>
              </w:rPr>
              <w:t>Parent Open Classes for Baby Ballet Students</w:t>
            </w:r>
          </w:p>
        </w:tc>
      </w:tr>
      <w:tr w:rsidR="00716913" w:rsidRPr="001741EB" w14:paraId="6FAE481D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5A96A149" w14:textId="38C118CF" w:rsidR="00716913" w:rsidRPr="005F30B0" w:rsidRDefault="00B46460" w:rsidP="00716913">
            <w:pPr>
              <w:pStyle w:val="Heading3"/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sz w:val="32"/>
                <w:szCs w:val="32"/>
                <w:lang w:val="en-GB"/>
              </w:rPr>
              <w:t>Week 4</w:t>
            </w:r>
            <w:r w:rsidR="009E5A59">
              <w:rPr>
                <w:rFonts w:ascii="Roboto" w:hAnsi="Roboto"/>
                <w:sz w:val="32"/>
                <w:szCs w:val="32"/>
                <w:lang w:val="en-GB"/>
              </w:rPr>
              <w:t>9</w:t>
            </w:r>
          </w:p>
        </w:tc>
        <w:tc>
          <w:tcPr>
            <w:tcW w:w="6229" w:type="dxa"/>
            <w:vAlign w:val="center"/>
          </w:tcPr>
          <w:p w14:paraId="34BCC6C4" w14:textId="77777777" w:rsidR="00716913" w:rsidRDefault="009E5A59" w:rsidP="00420C30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sz w:val="32"/>
                <w:szCs w:val="32"/>
                <w:lang w:val="en-GB"/>
              </w:rPr>
              <w:t>9</w:t>
            </w:r>
            <w:r w:rsidRPr="009E5A59">
              <w:rPr>
                <w:rFonts w:ascii="Roboto" w:hAnsi="Roboto"/>
                <w:sz w:val="32"/>
                <w:szCs w:val="32"/>
                <w:vertAlign w:val="superscript"/>
                <w:lang w:val="en-GB"/>
              </w:rPr>
              <w:t>th</w:t>
            </w:r>
            <w:r>
              <w:rPr>
                <w:rFonts w:ascii="Roboto" w:hAnsi="Roboto"/>
                <w:sz w:val="32"/>
                <w:szCs w:val="32"/>
                <w:lang w:val="en-GB"/>
              </w:rPr>
              <w:t xml:space="preserve"> Dec Rehearsal Day at </w:t>
            </w:r>
            <w:proofErr w:type="spellStart"/>
            <w:r>
              <w:rPr>
                <w:rFonts w:ascii="Roboto" w:hAnsi="Roboto"/>
                <w:sz w:val="32"/>
                <w:szCs w:val="32"/>
                <w:lang w:val="en-GB"/>
              </w:rPr>
              <w:t>Hornstull</w:t>
            </w:r>
            <w:proofErr w:type="spellEnd"/>
            <w:r>
              <w:rPr>
                <w:rFonts w:ascii="Roboto" w:hAnsi="Roboto"/>
                <w:sz w:val="32"/>
                <w:szCs w:val="32"/>
                <w:lang w:val="en-GB"/>
              </w:rPr>
              <w:t xml:space="preserve"> for all students </w:t>
            </w:r>
          </w:p>
          <w:p w14:paraId="5FB64CD4" w14:textId="1717E2F0" w:rsidR="009E5A59" w:rsidRPr="005F30B0" w:rsidRDefault="009E5A59" w:rsidP="00420C30">
            <w:pPr>
              <w:jc w:val="center"/>
              <w:rPr>
                <w:rFonts w:ascii="Roboto" w:hAnsi="Roboto"/>
                <w:sz w:val="32"/>
                <w:szCs w:val="32"/>
                <w:lang w:val="en-GB"/>
              </w:rPr>
            </w:pPr>
            <w:r>
              <w:rPr>
                <w:rFonts w:ascii="Roboto" w:hAnsi="Roboto"/>
                <w:sz w:val="32"/>
                <w:szCs w:val="32"/>
                <w:lang w:val="en-GB"/>
              </w:rPr>
              <w:t>10</w:t>
            </w:r>
            <w:r w:rsidRPr="009E5A59">
              <w:rPr>
                <w:rFonts w:ascii="Roboto" w:hAnsi="Roboto"/>
                <w:sz w:val="32"/>
                <w:szCs w:val="32"/>
                <w:vertAlign w:val="superscript"/>
                <w:lang w:val="en-GB"/>
              </w:rPr>
              <w:t>th</w:t>
            </w:r>
            <w:r>
              <w:rPr>
                <w:rFonts w:ascii="Roboto" w:hAnsi="Roboto"/>
                <w:sz w:val="32"/>
                <w:szCs w:val="32"/>
                <w:lang w:val="en-GB"/>
              </w:rPr>
              <w:t xml:space="preserve"> December Performance Christmas Recital at </w:t>
            </w:r>
            <w:proofErr w:type="spellStart"/>
            <w:r>
              <w:rPr>
                <w:rFonts w:ascii="Roboto" w:hAnsi="Roboto"/>
                <w:sz w:val="32"/>
                <w:szCs w:val="32"/>
                <w:lang w:val="en-GB"/>
              </w:rPr>
              <w:t>Scenkonst</w:t>
            </w:r>
            <w:proofErr w:type="spellEnd"/>
            <w:r>
              <w:rPr>
                <w:rFonts w:ascii="Roboto" w:hAnsi="Roboto"/>
                <w:sz w:val="32"/>
                <w:szCs w:val="32"/>
                <w:lang w:val="en-GB"/>
              </w:rPr>
              <w:t xml:space="preserve"> Museet for all students</w:t>
            </w:r>
          </w:p>
        </w:tc>
      </w:tr>
      <w:tr w:rsidR="00716913" w:rsidRPr="001741EB" w14:paraId="30D6CDA4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0C117E58" w14:textId="7185CFE3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6796E6F8" w14:textId="14BD3292" w:rsidR="00716913" w:rsidRDefault="006E187A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  <w:r>
              <w:rPr>
                <w:rFonts w:ascii="Roboto" w:hAnsi="Roboto"/>
                <w:sz w:val="28"/>
                <w:szCs w:val="28"/>
                <w:lang w:val="en-GB"/>
              </w:rPr>
              <w:t>Please note- December 9</w:t>
            </w:r>
            <w:r w:rsidRPr="006E187A">
              <w:rPr>
                <w:rFonts w:ascii="Roboto" w:hAnsi="Roboto"/>
                <w:sz w:val="28"/>
                <w:szCs w:val="28"/>
                <w:vertAlign w:val="superscript"/>
                <w:lang w:val="en-GB"/>
              </w:rPr>
              <w:t>th</w:t>
            </w:r>
            <w:r>
              <w:rPr>
                <w:rFonts w:ascii="Roboto" w:hAnsi="Roboto"/>
                <w:sz w:val="28"/>
                <w:szCs w:val="28"/>
                <w:lang w:val="en-GB"/>
              </w:rPr>
              <w:t xml:space="preserve"> all students will be called for Dress Rehearsal at </w:t>
            </w:r>
            <w:proofErr w:type="spellStart"/>
            <w:r>
              <w:rPr>
                <w:rFonts w:ascii="Roboto" w:hAnsi="Roboto"/>
                <w:sz w:val="28"/>
                <w:szCs w:val="28"/>
                <w:lang w:val="en-GB"/>
              </w:rPr>
              <w:t>Hornstull</w:t>
            </w:r>
            <w:proofErr w:type="spellEnd"/>
            <w:r>
              <w:rPr>
                <w:rFonts w:ascii="Roboto" w:hAnsi="Roboto"/>
                <w:sz w:val="28"/>
                <w:szCs w:val="28"/>
                <w:lang w:val="en-GB"/>
              </w:rPr>
              <w:t xml:space="preserve"> following a different timetable- emails will be sent.</w:t>
            </w:r>
          </w:p>
          <w:p w14:paraId="1A14581E" w14:textId="77777777" w:rsidR="009E5A59" w:rsidRDefault="009E5A59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  <w:p w14:paraId="1628A88C" w14:textId="502AA2F4" w:rsidR="00716913" w:rsidRPr="001741EB" w:rsidRDefault="00716913" w:rsidP="00A37D76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5B696A57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3B9BCAB2" w14:textId="41A1A6B9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62BBD864" w14:textId="23279B4D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2DD426C2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762168AA" w14:textId="3E403E45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0835F69E" w14:textId="77777777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  <w:p w14:paraId="7AB93286" w14:textId="0B5648DD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41028E9D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3EDF9F7E" w14:textId="7B927FDD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23F67566" w14:textId="1942C4F2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545B5D7C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1A25FE98" w14:textId="02330D51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3EA4D3BA" w14:textId="318A3E93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4132EDBE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501E52DC" w14:textId="3E23E5C8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365DA295" w14:textId="1F8F4BE5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29787C7A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59D77407" w14:textId="13805AB1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398B20DC" w14:textId="6F14FED0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7DC19967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0E4C2505" w14:textId="09899AF2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1A34FC59" w14:textId="77777777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53F0AA1E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0726F1AB" w14:textId="378B8865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7C11DA4D" w14:textId="77777777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  <w:tr w:rsidR="00716913" w:rsidRPr="001741EB" w14:paraId="03B06366" w14:textId="77777777" w:rsidTr="00716913">
        <w:trPr>
          <w:trHeight w:val="720"/>
        </w:trPr>
        <w:tc>
          <w:tcPr>
            <w:tcW w:w="3507" w:type="dxa"/>
            <w:vAlign w:val="center"/>
          </w:tcPr>
          <w:p w14:paraId="52BB1B56" w14:textId="691F47F8" w:rsidR="00716913" w:rsidRPr="001741EB" w:rsidRDefault="00716913" w:rsidP="00716913">
            <w:pPr>
              <w:pStyle w:val="Heading3"/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  <w:tc>
          <w:tcPr>
            <w:tcW w:w="6229" w:type="dxa"/>
            <w:vAlign w:val="center"/>
          </w:tcPr>
          <w:p w14:paraId="6F14954B" w14:textId="77777777" w:rsidR="00716913" w:rsidRPr="001741EB" w:rsidRDefault="00716913" w:rsidP="00716913">
            <w:pPr>
              <w:jc w:val="center"/>
              <w:rPr>
                <w:rFonts w:ascii="Roboto" w:hAnsi="Roboto"/>
                <w:sz w:val="28"/>
                <w:szCs w:val="28"/>
                <w:lang w:val="en-GB"/>
              </w:rPr>
            </w:pPr>
          </w:p>
        </w:tc>
      </w:tr>
    </w:tbl>
    <w:p w14:paraId="00964F6E" w14:textId="73A2D1A4" w:rsidR="00726D18" w:rsidRPr="001741EB" w:rsidRDefault="00726D18" w:rsidP="00F80CA4">
      <w:pPr>
        <w:rPr>
          <w:rFonts w:ascii="Roboto" w:hAnsi="Roboto"/>
          <w:sz w:val="28"/>
          <w:szCs w:val="28"/>
          <w:lang w:val="en-GB"/>
        </w:rPr>
      </w:pPr>
    </w:p>
    <w:sectPr w:rsidR="00726D18" w:rsidRPr="001741EB" w:rsidSect="008839E3">
      <w:footerReference w:type="default" r:id="rId7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6478" w14:textId="77777777" w:rsidR="00535EB1" w:rsidRDefault="00535EB1">
      <w:pPr>
        <w:spacing w:before="0" w:after="0"/>
      </w:pPr>
      <w:r>
        <w:separator/>
      </w:r>
    </w:p>
  </w:endnote>
  <w:endnote w:type="continuationSeparator" w:id="0">
    <w:p w14:paraId="7080D58F" w14:textId="77777777" w:rsidR="00535EB1" w:rsidRDefault="00535EB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E4676" w14:textId="77777777" w:rsidR="00726D18" w:rsidRDefault="005D3000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957B3E">
          <w:rPr>
            <w:noProof/>
            <w:lang w:val="en-GB" w:bidi="en-GB"/>
          </w:rPr>
          <w:t>3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6DD" w14:textId="77777777" w:rsidR="00535EB1" w:rsidRDefault="00535EB1">
      <w:pPr>
        <w:spacing w:before="0" w:after="0"/>
      </w:pPr>
      <w:r>
        <w:separator/>
      </w:r>
    </w:p>
  </w:footnote>
  <w:footnote w:type="continuationSeparator" w:id="0">
    <w:p w14:paraId="10512087" w14:textId="77777777" w:rsidR="00535EB1" w:rsidRDefault="00535EB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1C"/>
    <w:rsid w:val="00050D1C"/>
    <w:rsid w:val="001741EB"/>
    <w:rsid w:val="002342E8"/>
    <w:rsid w:val="003146ED"/>
    <w:rsid w:val="003522DE"/>
    <w:rsid w:val="00420C30"/>
    <w:rsid w:val="004B330E"/>
    <w:rsid w:val="005065B4"/>
    <w:rsid w:val="00517299"/>
    <w:rsid w:val="00532D58"/>
    <w:rsid w:val="00535EB1"/>
    <w:rsid w:val="00537125"/>
    <w:rsid w:val="005D3000"/>
    <w:rsid w:val="005F30B0"/>
    <w:rsid w:val="0061250C"/>
    <w:rsid w:val="00627962"/>
    <w:rsid w:val="006300FA"/>
    <w:rsid w:val="006729FA"/>
    <w:rsid w:val="006B691E"/>
    <w:rsid w:val="006E187A"/>
    <w:rsid w:val="00701A3C"/>
    <w:rsid w:val="00707AA3"/>
    <w:rsid w:val="00716913"/>
    <w:rsid w:val="00726D18"/>
    <w:rsid w:val="00736930"/>
    <w:rsid w:val="00807EC5"/>
    <w:rsid w:val="00862BA4"/>
    <w:rsid w:val="008839E3"/>
    <w:rsid w:val="00957B3E"/>
    <w:rsid w:val="009A54EB"/>
    <w:rsid w:val="009E5A59"/>
    <w:rsid w:val="00A36A41"/>
    <w:rsid w:val="00A37D76"/>
    <w:rsid w:val="00A83AAF"/>
    <w:rsid w:val="00B46460"/>
    <w:rsid w:val="00CA260A"/>
    <w:rsid w:val="00CC097E"/>
    <w:rsid w:val="00D07740"/>
    <w:rsid w:val="00D712BF"/>
    <w:rsid w:val="00D759AE"/>
    <w:rsid w:val="00DB3978"/>
    <w:rsid w:val="00DB50EC"/>
    <w:rsid w:val="00F37916"/>
    <w:rsid w:val="00F74E94"/>
    <w:rsid w:val="00F80CA4"/>
    <w:rsid w:val="00F86BE7"/>
    <w:rsid w:val="00FA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B3393A"/>
  <w15:docId w15:val="{9870D6E0-0D76-8840-A9E1-D4C26BA0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Heading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Heading3">
    <w:name w:val="heading 3"/>
    <w:basedOn w:val="Normal"/>
    <w:uiPriority w:val="9"/>
    <w:qFormat/>
    <w:pPr>
      <w:outlineLvl w:val="2"/>
    </w:pPr>
    <w:rPr>
      <w:b/>
      <w:color w:val="404040" w:themeColor="text1" w:themeTint="BF"/>
    </w:rPr>
  </w:style>
  <w:style w:type="paragraph" w:styleId="Heading4">
    <w:name w:val="heading 4"/>
    <w:basedOn w:val="Normal"/>
    <w:link w:val="Heading4Char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leGrid">
    <w:name w:val="Table Grid"/>
    <w:basedOn w:val="Table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inatse/Library/Containers/com.microsoft.Word/Data/Library/Application%20Support/Microsoft/Office/16.0/DTS/Search/%7b57414241-C266-D349-9CB9-7F7CA9ED93B1%7dtf10002126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{57414241-C266-D349-9CB9-7F7CA9ED93B1}tf10002126_win32.dotx</Template>
  <TotalTime>17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Gina Tse</cp:lastModifiedBy>
  <cp:revision>6</cp:revision>
  <cp:lastPrinted>2023-08-08T09:36:00Z</cp:lastPrinted>
  <dcterms:created xsi:type="dcterms:W3CDTF">2023-04-10T07:36:00Z</dcterms:created>
  <dcterms:modified xsi:type="dcterms:W3CDTF">2023-08-08T09:36:00Z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